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E8" w:rsidRPr="0004127C" w:rsidRDefault="00F603E8" w:rsidP="009B66E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76720526"/>
      <w:r w:rsidRPr="0004127C">
        <w:rPr>
          <w:b/>
          <w:sz w:val="28"/>
          <w:szCs w:val="28"/>
        </w:rPr>
        <w:t xml:space="preserve">                                                              </w:t>
      </w:r>
      <w:r w:rsidRPr="00A904E5">
        <w:rPr>
          <w:b/>
          <w:i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3pt;height:46.5pt;visibility:visible">
            <v:imagedata r:id="rId5" o:title="" gain="0" blacklevel="-.5"/>
          </v:shape>
        </w:pict>
      </w:r>
      <w:r w:rsidRPr="0004127C">
        <w:rPr>
          <w:b/>
          <w:sz w:val="28"/>
          <w:szCs w:val="28"/>
        </w:rPr>
        <w:t xml:space="preserve">                                                        </w:t>
      </w:r>
    </w:p>
    <w:p w:rsidR="00F603E8" w:rsidRPr="0004127C" w:rsidRDefault="00F603E8" w:rsidP="0004127C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>Білокриниць</w:t>
      </w:r>
      <w:r w:rsidRPr="0004127C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F603E8" w:rsidRPr="0004127C" w:rsidRDefault="00F603E8" w:rsidP="0004127C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04127C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04127C">
        <w:rPr>
          <w:b/>
          <w:bCs/>
          <w:caps/>
          <w:spacing w:val="-4"/>
          <w:sz w:val="28"/>
          <w:szCs w:val="28"/>
        </w:rPr>
        <w:t>області</w:t>
      </w:r>
    </w:p>
    <w:p w:rsidR="00F603E8" w:rsidRPr="0004127C" w:rsidRDefault="00F603E8" w:rsidP="0004127C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</w:t>
      </w:r>
      <w:r w:rsidRPr="0004127C">
        <w:rPr>
          <w:b/>
          <w:sz w:val="28"/>
          <w:szCs w:val="28"/>
        </w:rPr>
        <w:t xml:space="preserve"> сесія восьмого скликання</w:t>
      </w:r>
      <w:bookmarkEnd w:id="1"/>
      <w:r>
        <w:rPr>
          <w:b/>
          <w:sz w:val="28"/>
          <w:szCs w:val="28"/>
        </w:rPr>
        <w:t>)</w:t>
      </w:r>
      <w:bookmarkStart w:id="2" w:name="_GoBack"/>
      <w:bookmarkEnd w:id="2"/>
    </w:p>
    <w:p w:rsidR="00F603E8" w:rsidRPr="0004127C" w:rsidRDefault="00F603E8" w:rsidP="0004127C">
      <w:pPr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 xml:space="preserve">  </w:t>
      </w:r>
    </w:p>
    <w:p w:rsidR="00F603E8" w:rsidRPr="0004127C" w:rsidRDefault="00F603E8" w:rsidP="0004127C">
      <w:pPr>
        <w:jc w:val="center"/>
        <w:rPr>
          <w:b/>
          <w:sz w:val="28"/>
          <w:szCs w:val="28"/>
        </w:rPr>
      </w:pPr>
      <w:r w:rsidRPr="0004127C">
        <w:rPr>
          <w:b/>
          <w:sz w:val="28"/>
          <w:szCs w:val="28"/>
        </w:rPr>
        <w:t>РІШЕННЯ</w:t>
      </w:r>
    </w:p>
    <w:p w:rsidR="00F603E8" w:rsidRPr="0004127C" w:rsidRDefault="00F603E8" w:rsidP="0004127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 липня 2021</w:t>
      </w:r>
      <w:r w:rsidRPr="0004127C">
        <w:rPr>
          <w:bCs/>
          <w:sz w:val="28"/>
          <w:szCs w:val="28"/>
        </w:rPr>
        <w:t xml:space="preserve"> року    </w:t>
      </w:r>
      <w:r w:rsidRPr="0004127C">
        <w:rPr>
          <w:bCs/>
          <w:sz w:val="28"/>
          <w:szCs w:val="28"/>
        </w:rPr>
        <w:tab/>
        <w:t xml:space="preserve">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04127C">
        <w:rPr>
          <w:bCs/>
          <w:sz w:val="28"/>
          <w:szCs w:val="28"/>
        </w:rPr>
        <w:t xml:space="preserve">        №</w:t>
      </w:r>
      <w:r>
        <w:rPr>
          <w:bCs/>
          <w:sz w:val="28"/>
          <w:szCs w:val="28"/>
        </w:rPr>
        <w:t xml:space="preserve"> 427</w:t>
      </w:r>
    </w:p>
    <w:p w:rsidR="00F603E8" w:rsidRPr="0004127C" w:rsidRDefault="00F603E8" w:rsidP="00210297">
      <w:pPr>
        <w:tabs>
          <w:tab w:val="left" w:pos="360"/>
        </w:tabs>
        <w:spacing w:line="276" w:lineRule="auto"/>
        <w:rPr>
          <w:b/>
        </w:rPr>
      </w:pPr>
    </w:p>
    <w:p w:rsidR="00F603E8" w:rsidRPr="0004127C" w:rsidRDefault="00F603E8" w:rsidP="00C056C2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 xml:space="preserve">Про надання дозволу на виготовлення </w:t>
      </w:r>
    </w:p>
    <w:p w:rsidR="00F603E8" w:rsidRPr="0004127C" w:rsidRDefault="00F603E8" w:rsidP="00C056C2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 xml:space="preserve">технічної документації із землеустрою </w:t>
      </w:r>
    </w:p>
    <w:p w:rsidR="00F603E8" w:rsidRPr="0004127C" w:rsidRDefault="00F603E8" w:rsidP="00C056C2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 xml:space="preserve">щодо встановлення (відновлення) меж </w:t>
      </w:r>
    </w:p>
    <w:p w:rsidR="00F603E8" w:rsidRPr="0004127C" w:rsidRDefault="00F603E8" w:rsidP="00C056C2">
      <w:pPr>
        <w:pStyle w:val="NoSpacing"/>
        <w:rPr>
          <w:rFonts w:ascii="Times New Roman" w:hAnsi="Times New Roman"/>
          <w:bCs/>
          <w:iCs/>
          <w:sz w:val="28"/>
          <w:szCs w:val="28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>земельної  ділянки в натурі (на місцевості)</w:t>
      </w:r>
    </w:p>
    <w:p w:rsidR="00F603E8" w:rsidRPr="00CC67D8" w:rsidRDefault="00F603E8" w:rsidP="00C056C2">
      <w:pPr>
        <w:pStyle w:val="NoSpacing"/>
        <w:rPr>
          <w:rFonts w:ascii="Times New Roman" w:hAnsi="Times New Roman"/>
          <w:b/>
          <w:i/>
          <w:sz w:val="28"/>
          <w:szCs w:val="28"/>
          <w:lang w:val="uk-UA"/>
        </w:rPr>
      </w:pPr>
      <w:r w:rsidRPr="0004127C">
        <w:rPr>
          <w:rFonts w:ascii="Times New Roman" w:hAnsi="Times New Roman"/>
          <w:bCs/>
          <w:iCs/>
          <w:sz w:val="28"/>
          <w:szCs w:val="28"/>
        </w:rPr>
        <w:t>гр</w:t>
      </w:r>
      <w:r w:rsidRPr="0004127C">
        <w:rPr>
          <w:rFonts w:ascii="Times New Roman" w:hAnsi="Times New Roman"/>
          <w:bCs/>
          <w:iCs/>
          <w:sz w:val="28"/>
          <w:szCs w:val="28"/>
          <w:lang w:val="uk-UA"/>
        </w:rPr>
        <w:t>омадянину Стельмащуку Леоніду Григоровичу</w:t>
      </w:r>
    </w:p>
    <w:p w:rsidR="00F603E8" w:rsidRPr="00C82D58" w:rsidRDefault="00F603E8" w:rsidP="00C056C2">
      <w:pPr>
        <w:tabs>
          <w:tab w:val="left" w:pos="720"/>
        </w:tabs>
        <w:jc w:val="both"/>
        <w:rPr>
          <w:sz w:val="28"/>
          <w:szCs w:val="28"/>
        </w:rPr>
      </w:pPr>
      <w:r w:rsidRPr="00C82D58">
        <w:rPr>
          <w:sz w:val="28"/>
          <w:szCs w:val="28"/>
        </w:rPr>
        <w:t xml:space="preserve">          </w:t>
      </w:r>
    </w:p>
    <w:p w:rsidR="00F603E8" w:rsidRDefault="00F603E8" w:rsidP="0093623B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82D58">
        <w:rPr>
          <w:sz w:val="28"/>
          <w:szCs w:val="28"/>
        </w:rPr>
        <w:t>Розглянувши заяву гр</w:t>
      </w:r>
      <w:r>
        <w:rPr>
          <w:sz w:val="28"/>
          <w:szCs w:val="28"/>
        </w:rPr>
        <w:t>омадянина Стельмащука Леоніда Григоровича</w:t>
      </w:r>
      <w:r w:rsidRPr="00C82D58">
        <w:rPr>
          <w:sz w:val="28"/>
          <w:szCs w:val="28"/>
        </w:rPr>
        <w:t xml:space="preserve"> про надання дозволу на складання технічної документації із землеустрою щодо встановлення (відновлення) меж земельної ділянки в натурі (на місцевості) керуючись ст</w:t>
      </w:r>
      <w:r>
        <w:rPr>
          <w:sz w:val="28"/>
          <w:szCs w:val="28"/>
        </w:rPr>
        <w:t xml:space="preserve">аттями </w:t>
      </w:r>
      <w:r w:rsidRPr="00C82D58">
        <w:rPr>
          <w:sz w:val="28"/>
          <w:szCs w:val="28"/>
        </w:rPr>
        <w:t>12, 118, 121, 122, Земельного кодексу України та ст</w:t>
      </w:r>
      <w:r>
        <w:rPr>
          <w:sz w:val="28"/>
          <w:szCs w:val="28"/>
        </w:rPr>
        <w:t xml:space="preserve">аттею </w:t>
      </w:r>
      <w:r w:rsidRPr="00C82D58">
        <w:rPr>
          <w:sz w:val="28"/>
          <w:szCs w:val="28"/>
        </w:rPr>
        <w:t xml:space="preserve">26 Закону України  "Про місцеве самоврядування в Україні" </w:t>
      </w:r>
      <w:r w:rsidRPr="00CA34BA">
        <w:rPr>
          <w:sz w:val="28"/>
          <w:szCs w:val="28"/>
        </w:rPr>
        <w:t xml:space="preserve">за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F603E8" w:rsidRPr="0093623B" w:rsidRDefault="00F603E8" w:rsidP="0093623B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F603E8" w:rsidRPr="0004127C" w:rsidRDefault="00F603E8" w:rsidP="00C056C2">
      <w:pPr>
        <w:tabs>
          <w:tab w:val="left" w:pos="720"/>
        </w:tabs>
        <w:jc w:val="center"/>
        <w:outlineLvl w:val="0"/>
        <w:rPr>
          <w:bCs/>
          <w:sz w:val="28"/>
          <w:szCs w:val="28"/>
        </w:rPr>
      </w:pPr>
      <w:r w:rsidRPr="0004127C">
        <w:rPr>
          <w:bCs/>
          <w:sz w:val="28"/>
          <w:szCs w:val="28"/>
        </w:rPr>
        <w:t>В И Р І Ш И Л А :</w:t>
      </w:r>
    </w:p>
    <w:p w:rsidR="00F603E8" w:rsidRPr="00C82D58" w:rsidRDefault="00F603E8" w:rsidP="00C056C2">
      <w:pPr>
        <w:tabs>
          <w:tab w:val="left" w:pos="720"/>
        </w:tabs>
        <w:jc w:val="center"/>
        <w:outlineLvl w:val="0"/>
        <w:rPr>
          <w:b/>
          <w:sz w:val="28"/>
          <w:szCs w:val="28"/>
        </w:rPr>
      </w:pPr>
    </w:p>
    <w:p w:rsidR="00F603E8" w:rsidRPr="00C82D58" w:rsidRDefault="00F603E8" w:rsidP="00C05B8E">
      <w:pPr>
        <w:pStyle w:val="ListBullet"/>
        <w:numPr>
          <w:ilvl w:val="0"/>
          <w:numId w:val="8"/>
        </w:numPr>
      </w:pPr>
      <w:r>
        <w:t>Дати дозвіл громадянину Стельмащуку Леоніду Григоровичу, на</w:t>
      </w:r>
      <w:r w:rsidRPr="00C82D58">
        <w:t xml:space="preserve"> складання технічної документації із землеустрою щодо встановлення (відновлення) меж земельної ділянки в натурі (на місцевості)  для </w:t>
      </w:r>
      <w:r>
        <w:t xml:space="preserve">індивідуального садівництва </w:t>
      </w:r>
      <w:r w:rsidRPr="00C82D58">
        <w:t xml:space="preserve">площею </w:t>
      </w:r>
      <w:smartTag w:uri="urn:schemas-microsoft-com:office:smarttags" w:element="metricconverter">
        <w:smartTagPr>
          <w:attr w:name="ProductID" w:val="0,06 га"/>
        </w:smartTagPr>
        <w:r w:rsidRPr="00C82D58">
          <w:t>0,</w:t>
        </w:r>
        <w:r>
          <w:t xml:space="preserve">06 </w:t>
        </w:r>
        <w:r w:rsidRPr="00C82D58">
          <w:t>га</w:t>
        </w:r>
      </w:smartTag>
      <w:r w:rsidRPr="00C82D58">
        <w:t xml:space="preserve"> на території Білокриницької сільської ради Рівненського району Рівненської області.</w:t>
      </w:r>
    </w:p>
    <w:p w:rsidR="00F603E8" w:rsidRDefault="00F603E8" w:rsidP="00C05B8E">
      <w:pPr>
        <w:pStyle w:val="ListBullet"/>
        <w:numPr>
          <w:ilvl w:val="0"/>
          <w:numId w:val="8"/>
        </w:numPr>
      </w:pPr>
      <w:r w:rsidRPr="00C82D58">
        <w:t>Розроблену та погоджену технічну документацію із землеустрою щодо встановлення (відновлення) меж земельної ділянки в натурі (на місцевості)  подати для проведення державної реєстрації земельної ділянки та на розгляд і затвердження сесією сільської ради.</w:t>
      </w:r>
    </w:p>
    <w:p w:rsidR="00F603E8" w:rsidRPr="009F7B5D" w:rsidRDefault="00F603E8" w:rsidP="00C05B8E">
      <w:pPr>
        <w:pStyle w:val="ListBullet"/>
        <w:numPr>
          <w:ilvl w:val="0"/>
          <w:numId w:val="8"/>
        </w:numPr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>
        <w:t>.</w:t>
      </w:r>
    </w:p>
    <w:p w:rsidR="00F603E8" w:rsidRPr="0004127C" w:rsidRDefault="00F603E8" w:rsidP="00547E8F">
      <w:pPr>
        <w:jc w:val="both"/>
        <w:rPr>
          <w:bCs/>
          <w:iCs/>
          <w:sz w:val="28"/>
          <w:szCs w:val="28"/>
        </w:rPr>
      </w:pPr>
    </w:p>
    <w:p w:rsidR="00F603E8" w:rsidRPr="0004127C" w:rsidRDefault="00F603E8" w:rsidP="00547E8F">
      <w:pPr>
        <w:jc w:val="both"/>
        <w:rPr>
          <w:bCs/>
          <w:iCs/>
          <w:sz w:val="28"/>
          <w:szCs w:val="28"/>
        </w:rPr>
      </w:pPr>
      <w:r w:rsidRPr="0004127C">
        <w:rPr>
          <w:bCs/>
          <w:iCs/>
          <w:sz w:val="28"/>
          <w:szCs w:val="28"/>
        </w:rPr>
        <w:t xml:space="preserve">Сільський голова        </w:t>
      </w:r>
      <w:r>
        <w:rPr>
          <w:bCs/>
          <w:iCs/>
          <w:sz w:val="28"/>
          <w:szCs w:val="28"/>
        </w:rPr>
        <w:t xml:space="preserve">                             </w:t>
      </w:r>
      <w:r w:rsidRPr="0004127C">
        <w:rPr>
          <w:bCs/>
          <w:iCs/>
          <w:sz w:val="28"/>
          <w:szCs w:val="28"/>
        </w:rPr>
        <w:t xml:space="preserve">                         </w:t>
      </w:r>
      <w:r>
        <w:rPr>
          <w:bCs/>
          <w:iCs/>
          <w:sz w:val="28"/>
          <w:szCs w:val="28"/>
        </w:rPr>
        <w:t xml:space="preserve">     </w:t>
      </w:r>
      <w:r w:rsidRPr="0004127C">
        <w:rPr>
          <w:bCs/>
          <w:iCs/>
          <w:sz w:val="28"/>
          <w:szCs w:val="28"/>
        </w:rPr>
        <w:t xml:space="preserve"> Тетяна ГОНЧАРУК</w:t>
      </w:r>
    </w:p>
    <w:p w:rsidR="00F603E8" w:rsidRDefault="00F603E8" w:rsidP="00547E8F">
      <w:pPr>
        <w:jc w:val="both"/>
        <w:rPr>
          <w:b/>
          <w:i/>
          <w:sz w:val="28"/>
          <w:szCs w:val="28"/>
        </w:rPr>
      </w:pPr>
    </w:p>
    <w:p w:rsidR="00F603E8" w:rsidRPr="00012348" w:rsidRDefault="00F603E8" w:rsidP="009E5B02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rFonts w:cs="Arial"/>
          <w:sz w:val="26"/>
          <w:szCs w:val="26"/>
          <w:lang w:eastAsia="ru-RU"/>
        </w:rPr>
      </w:pPr>
      <w:bookmarkStart w:id="3" w:name="_Hlk66723615"/>
      <w:bookmarkEnd w:id="0"/>
      <w:bookmarkEnd w:id="3"/>
    </w:p>
    <w:p w:rsidR="00F603E8" w:rsidRPr="00012348" w:rsidRDefault="00F603E8" w:rsidP="00C05B8E">
      <w:pPr>
        <w:widowControl w:val="0"/>
        <w:jc w:val="center"/>
        <w:rPr>
          <w:rFonts w:cs="Arial"/>
          <w:sz w:val="26"/>
          <w:szCs w:val="26"/>
          <w:lang w:eastAsia="ru-RU"/>
        </w:rPr>
      </w:pPr>
    </w:p>
    <w:sectPr w:rsidR="00F603E8" w:rsidRPr="00012348" w:rsidSect="000212ED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8AB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005EF"/>
    <w:multiLevelType w:val="hybridMultilevel"/>
    <w:tmpl w:val="A2869F88"/>
    <w:lvl w:ilvl="0" w:tplc="BAEEC75A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3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4B20"/>
    <w:rsid w:val="00005CDF"/>
    <w:rsid w:val="00012348"/>
    <w:rsid w:val="00013EBF"/>
    <w:rsid w:val="000168F0"/>
    <w:rsid w:val="000212ED"/>
    <w:rsid w:val="0002357D"/>
    <w:rsid w:val="000266CE"/>
    <w:rsid w:val="00032D81"/>
    <w:rsid w:val="0004127C"/>
    <w:rsid w:val="00053F1E"/>
    <w:rsid w:val="00056709"/>
    <w:rsid w:val="000623E5"/>
    <w:rsid w:val="000739ED"/>
    <w:rsid w:val="00093479"/>
    <w:rsid w:val="000A2C51"/>
    <w:rsid w:val="001640E2"/>
    <w:rsid w:val="001726EA"/>
    <w:rsid w:val="00196D30"/>
    <w:rsid w:val="001C3017"/>
    <w:rsid w:val="001D344F"/>
    <w:rsid w:val="001E1DE4"/>
    <w:rsid w:val="0020086E"/>
    <w:rsid w:val="00210297"/>
    <w:rsid w:val="00210949"/>
    <w:rsid w:val="00222326"/>
    <w:rsid w:val="002258FD"/>
    <w:rsid w:val="002270B5"/>
    <w:rsid w:val="00230F04"/>
    <w:rsid w:val="0024692B"/>
    <w:rsid w:val="0027229E"/>
    <w:rsid w:val="00287BEC"/>
    <w:rsid w:val="002A1A97"/>
    <w:rsid w:val="002C2BB0"/>
    <w:rsid w:val="002C5DD0"/>
    <w:rsid w:val="002E4257"/>
    <w:rsid w:val="002E670A"/>
    <w:rsid w:val="002F04F2"/>
    <w:rsid w:val="00300678"/>
    <w:rsid w:val="0030216D"/>
    <w:rsid w:val="003314A4"/>
    <w:rsid w:val="00344C0E"/>
    <w:rsid w:val="00351731"/>
    <w:rsid w:val="00354986"/>
    <w:rsid w:val="00383BF7"/>
    <w:rsid w:val="0038508C"/>
    <w:rsid w:val="003A7835"/>
    <w:rsid w:val="003D393A"/>
    <w:rsid w:val="003E46BF"/>
    <w:rsid w:val="003E6681"/>
    <w:rsid w:val="004211EC"/>
    <w:rsid w:val="00447A2A"/>
    <w:rsid w:val="00450B7B"/>
    <w:rsid w:val="00460343"/>
    <w:rsid w:val="0047529A"/>
    <w:rsid w:val="00484929"/>
    <w:rsid w:val="00487282"/>
    <w:rsid w:val="004A20B7"/>
    <w:rsid w:val="004B27D5"/>
    <w:rsid w:val="004C0331"/>
    <w:rsid w:val="004E2F72"/>
    <w:rsid w:val="004E6A89"/>
    <w:rsid w:val="004F2BBD"/>
    <w:rsid w:val="004F5D69"/>
    <w:rsid w:val="0050357F"/>
    <w:rsid w:val="005209DD"/>
    <w:rsid w:val="00525A06"/>
    <w:rsid w:val="00526B99"/>
    <w:rsid w:val="0053206D"/>
    <w:rsid w:val="00535DD5"/>
    <w:rsid w:val="00547E8F"/>
    <w:rsid w:val="005648C8"/>
    <w:rsid w:val="00581BF4"/>
    <w:rsid w:val="005920AA"/>
    <w:rsid w:val="0059345C"/>
    <w:rsid w:val="00596E38"/>
    <w:rsid w:val="005A3564"/>
    <w:rsid w:val="005B6C66"/>
    <w:rsid w:val="005C3FAD"/>
    <w:rsid w:val="005E2AA2"/>
    <w:rsid w:val="00611462"/>
    <w:rsid w:val="006129AA"/>
    <w:rsid w:val="006507B2"/>
    <w:rsid w:val="006767CA"/>
    <w:rsid w:val="006936CD"/>
    <w:rsid w:val="006C1678"/>
    <w:rsid w:val="006C5890"/>
    <w:rsid w:val="006D5823"/>
    <w:rsid w:val="006F58C7"/>
    <w:rsid w:val="007270BE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973D6"/>
    <w:rsid w:val="008D4C76"/>
    <w:rsid w:val="008E4F6E"/>
    <w:rsid w:val="008F2C06"/>
    <w:rsid w:val="009049E5"/>
    <w:rsid w:val="0090501E"/>
    <w:rsid w:val="009339D5"/>
    <w:rsid w:val="0093444E"/>
    <w:rsid w:val="0093623B"/>
    <w:rsid w:val="00957FA3"/>
    <w:rsid w:val="009609BA"/>
    <w:rsid w:val="00986516"/>
    <w:rsid w:val="009A2E8C"/>
    <w:rsid w:val="009B66E8"/>
    <w:rsid w:val="009B6D3A"/>
    <w:rsid w:val="009D37A6"/>
    <w:rsid w:val="009E4ED7"/>
    <w:rsid w:val="009E5B02"/>
    <w:rsid w:val="009E7639"/>
    <w:rsid w:val="009F7B5D"/>
    <w:rsid w:val="00A03BD8"/>
    <w:rsid w:val="00A11C7B"/>
    <w:rsid w:val="00A30CE9"/>
    <w:rsid w:val="00A452D1"/>
    <w:rsid w:val="00A62DD7"/>
    <w:rsid w:val="00A672CF"/>
    <w:rsid w:val="00A904E5"/>
    <w:rsid w:val="00AA30E6"/>
    <w:rsid w:val="00AA3F8A"/>
    <w:rsid w:val="00AA52D9"/>
    <w:rsid w:val="00AC4B60"/>
    <w:rsid w:val="00AD54A2"/>
    <w:rsid w:val="00AD69DA"/>
    <w:rsid w:val="00AE1F8D"/>
    <w:rsid w:val="00AE6E1F"/>
    <w:rsid w:val="00AF5F28"/>
    <w:rsid w:val="00AF5F6B"/>
    <w:rsid w:val="00B15DC6"/>
    <w:rsid w:val="00B26E9B"/>
    <w:rsid w:val="00B418AA"/>
    <w:rsid w:val="00B54D92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056C2"/>
    <w:rsid w:val="00C05B8E"/>
    <w:rsid w:val="00C20652"/>
    <w:rsid w:val="00C33952"/>
    <w:rsid w:val="00C454FC"/>
    <w:rsid w:val="00C518A9"/>
    <w:rsid w:val="00C527E4"/>
    <w:rsid w:val="00C6531F"/>
    <w:rsid w:val="00C82D58"/>
    <w:rsid w:val="00CA34BA"/>
    <w:rsid w:val="00CB3836"/>
    <w:rsid w:val="00CC484B"/>
    <w:rsid w:val="00CC67D8"/>
    <w:rsid w:val="00CD20FB"/>
    <w:rsid w:val="00CD3E02"/>
    <w:rsid w:val="00CE16B6"/>
    <w:rsid w:val="00CE31AD"/>
    <w:rsid w:val="00CF3C02"/>
    <w:rsid w:val="00D16049"/>
    <w:rsid w:val="00D4601C"/>
    <w:rsid w:val="00D66C0F"/>
    <w:rsid w:val="00D74F15"/>
    <w:rsid w:val="00D80762"/>
    <w:rsid w:val="00D93563"/>
    <w:rsid w:val="00DC5008"/>
    <w:rsid w:val="00DD1A1E"/>
    <w:rsid w:val="00DE7670"/>
    <w:rsid w:val="00DF071F"/>
    <w:rsid w:val="00DF2511"/>
    <w:rsid w:val="00DF42F7"/>
    <w:rsid w:val="00E04910"/>
    <w:rsid w:val="00E158D8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04BC1"/>
    <w:rsid w:val="00F5761E"/>
    <w:rsid w:val="00F603E8"/>
    <w:rsid w:val="00F66122"/>
    <w:rsid w:val="00F812F1"/>
    <w:rsid w:val="00FC3D9D"/>
    <w:rsid w:val="00FC4703"/>
    <w:rsid w:val="00FC7F47"/>
    <w:rsid w:val="00F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uiPriority w:val="99"/>
    <w:rsid w:val="00C05B8E"/>
    <w:pPr>
      <w:numPr>
        <w:numId w:val="14"/>
      </w:numPr>
      <w:tabs>
        <w:tab w:val="left" w:pos="709"/>
      </w:tabs>
      <w:spacing w:line="276" w:lineRule="auto"/>
      <w:ind w:hanging="720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lang w:val="uk-UA" w:eastAsia="uk-UA"/>
    </w:rPr>
  </w:style>
  <w:style w:type="paragraph" w:styleId="Caption">
    <w:name w:val="caption"/>
    <w:basedOn w:val="Normal"/>
    <w:next w:val="Normal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ListParagraph">
    <w:name w:val="List Paragraph"/>
    <w:basedOn w:val="Normal"/>
    <w:uiPriority w:val="99"/>
    <w:qFormat/>
    <w:rsid w:val="00581BF4"/>
    <w:pPr>
      <w:ind w:left="720"/>
      <w:contextualSpacing/>
    </w:pPr>
  </w:style>
  <w:style w:type="paragraph" w:styleId="NoSpacing">
    <w:name w:val="No Spacing"/>
    <w:uiPriority w:val="99"/>
    <w:qFormat/>
    <w:rsid w:val="001E1DE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288</Words>
  <Characters>1647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Tanya</cp:lastModifiedBy>
  <cp:revision>13</cp:revision>
  <cp:lastPrinted>2021-07-09T07:55:00Z</cp:lastPrinted>
  <dcterms:created xsi:type="dcterms:W3CDTF">2021-07-09T07:31:00Z</dcterms:created>
  <dcterms:modified xsi:type="dcterms:W3CDTF">2021-07-20T06:36:00Z</dcterms:modified>
</cp:coreProperties>
</file>