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41" w:rsidRDefault="00702941" w:rsidP="00DE632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  <w:bookmarkStart w:id="0" w:name="_Hlk65250958"/>
      <w:r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     </w:t>
      </w:r>
      <w:r>
        <w:rPr>
          <w:b/>
          <w:sz w:val="28"/>
          <w:szCs w:val="28"/>
        </w:rPr>
        <w:t>Проєкт</w:t>
      </w:r>
    </w:p>
    <w:p w:rsidR="00702941" w:rsidRPr="005C3FAD" w:rsidRDefault="00702941" w:rsidP="00DE632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51286">
        <w:rPr>
          <w:b/>
          <w:i/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33pt;height:47.25pt;visibility:visible">
            <v:imagedata r:id="rId5" o:title="" gain="0" blacklevel="-.5"/>
          </v:shape>
        </w:pict>
      </w:r>
    </w:p>
    <w:p w:rsidR="00702941" w:rsidRPr="005C3FAD" w:rsidRDefault="00702941" w:rsidP="00DE632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5C3FAD">
        <w:rPr>
          <w:b/>
          <w:bCs/>
          <w:caps/>
          <w:sz w:val="28"/>
          <w:szCs w:val="28"/>
        </w:rPr>
        <w:t>Білокриниць</w:t>
      </w:r>
      <w:r w:rsidRPr="005C3FAD">
        <w:rPr>
          <w:b/>
          <w:bCs/>
          <w:caps/>
          <w:spacing w:val="-4"/>
          <w:sz w:val="28"/>
          <w:szCs w:val="28"/>
        </w:rPr>
        <w:t>ка   сільська   рада</w:t>
      </w:r>
    </w:p>
    <w:p w:rsidR="00702941" w:rsidRPr="005C3FAD" w:rsidRDefault="00702941" w:rsidP="00DE6327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5C3FAD">
        <w:rPr>
          <w:b/>
          <w:bCs/>
          <w:caps/>
          <w:sz w:val="28"/>
          <w:szCs w:val="28"/>
        </w:rPr>
        <w:t xml:space="preserve">Рівненського   району    Рівненської    </w:t>
      </w:r>
      <w:r w:rsidRPr="005C3FAD">
        <w:rPr>
          <w:b/>
          <w:bCs/>
          <w:caps/>
          <w:spacing w:val="-4"/>
          <w:sz w:val="28"/>
          <w:szCs w:val="28"/>
        </w:rPr>
        <w:t>області</w:t>
      </w:r>
    </w:p>
    <w:p w:rsidR="00702941" w:rsidRDefault="00702941" w:rsidP="00DE63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(шоста чергова сесія восьмого скликання)</w:t>
      </w:r>
    </w:p>
    <w:p w:rsidR="00702941" w:rsidRPr="001F173C" w:rsidRDefault="00702941" w:rsidP="00DE6327">
      <w:pPr>
        <w:rPr>
          <w:b/>
          <w:sz w:val="28"/>
          <w:szCs w:val="28"/>
        </w:rPr>
      </w:pPr>
    </w:p>
    <w:p w:rsidR="00702941" w:rsidRDefault="00702941" w:rsidP="00DE63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702941" w:rsidRPr="00D579BA" w:rsidRDefault="00702941" w:rsidP="00DE6327">
      <w:pPr>
        <w:jc w:val="center"/>
        <w:rPr>
          <w:b/>
          <w:sz w:val="28"/>
          <w:szCs w:val="28"/>
        </w:rPr>
      </w:pPr>
    </w:p>
    <w:p w:rsidR="00702941" w:rsidRDefault="00702941" w:rsidP="00DE63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  ___________ 2021 року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</w:t>
      </w:r>
      <w:r w:rsidRPr="00693A21">
        <w:rPr>
          <w:b/>
          <w:sz w:val="28"/>
          <w:szCs w:val="28"/>
          <w:lang w:val="ru-RU"/>
        </w:rPr>
        <w:t xml:space="preserve">          </w:t>
      </w:r>
      <w:r>
        <w:rPr>
          <w:b/>
          <w:sz w:val="28"/>
          <w:szCs w:val="28"/>
        </w:rPr>
        <w:t xml:space="preserve">            № ___</w:t>
      </w:r>
    </w:p>
    <w:p w:rsidR="00702941" w:rsidRPr="00CA34BA" w:rsidRDefault="00702941" w:rsidP="00FC27FD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CA34BA">
        <w:rPr>
          <w:rFonts w:ascii="Times New Roman" w:hAnsi="Times New Roman"/>
          <w:b/>
          <w:i/>
          <w:sz w:val="28"/>
          <w:szCs w:val="28"/>
        </w:rPr>
        <w:t xml:space="preserve">Про затвердження </w:t>
      </w:r>
      <w:r>
        <w:rPr>
          <w:rFonts w:ascii="Times New Roman" w:hAnsi="Times New Roman"/>
          <w:b/>
          <w:i/>
          <w:sz w:val="28"/>
          <w:szCs w:val="28"/>
        </w:rPr>
        <w:t>проєкт</w:t>
      </w:r>
      <w:r w:rsidRPr="00CA34BA">
        <w:rPr>
          <w:rFonts w:ascii="Times New Roman" w:hAnsi="Times New Roman"/>
          <w:b/>
          <w:i/>
          <w:sz w:val="28"/>
          <w:szCs w:val="28"/>
        </w:rPr>
        <w:t xml:space="preserve">у землеустрою </w:t>
      </w:r>
    </w:p>
    <w:p w:rsidR="00702941" w:rsidRPr="00CA34BA" w:rsidRDefault="00702941" w:rsidP="00FC27FD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 w:rsidRPr="00CA34BA">
        <w:rPr>
          <w:rFonts w:ascii="Times New Roman" w:hAnsi="Times New Roman"/>
          <w:b/>
          <w:i/>
          <w:sz w:val="28"/>
          <w:szCs w:val="28"/>
        </w:rPr>
        <w:t xml:space="preserve">та передачу земельної ділянки у власність </w:t>
      </w:r>
    </w:p>
    <w:p w:rsidR="00702941" w:rsidRPr="003E46BF" w:rsidRDefault="00702941" w:rsidP="00FC27FD">
      <w:pPr>
        <w:pStyle w:val="NoSpacing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</w:rPr>
        <w:t>громадян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ці  Іллінець Юлії Ігорівні</w:t>
      </w:r>
    </w:p>
    <w:p w:rsidR="00702941" w:rsidRPr="00CA34BA" w:rsidRDefault="00702941" w:rsidP="00FC27FD">
      <w:pPr>
        <w:outlineLvl w:val="0"/>
        <w:rPr>
          <w:b/>
          <w:i/>
          <w:sz w:val="28"/>
          <w:szCs w:val="28"/>
        </w:rPr>
      </w:pPr>
    </w:p>
    <w:p w:rsidR="00702941" w:rsidRPr="003F2D78" w:rsidRDefault="00702941" w:rsidP="00FC27FD">
      <w:pPr>
        <w:jc w:val="both"/>
        <w:rPr>
          <w:sz w:val="28"/>
          <w:szCs w:val="28"/>
        </w:rPr>
      </w:pPr>
      <w:r w:rsidRPr="00CA34BA">
        <w:rPr>
          <w:sz w:val="28"/>
          <w:szCs w:val="28"/>
        </w:rPr>
        <w:tab/>
        <w:t xml:space="preserve">Розглянувши </w:t>
      </w:r>
      <w:r>
        <w:rPr>
          <w:sz w:val="28"/>
          <w:szCs w:val="28"/>
        </w:rPr>
        <w:t>проєкт</w:t>
      </w:r>
      <w:r w:rsidRPr="00CA34BA">
        <w:rPr>
          <w:sz w:val="28"/>
          <w:szCs w:val="28"/>
        </w:rPr>
        <w:t xml:space="preserve"> землеустрою щодо відведення земельної д</w:t>
      </w:r>
      <w:r>
        <w:rPr>
          <w:sz w:val="28"/>
          <w:szCs w:val="28"/>
        </w:rPr>
        <w:t xml:space="preserve">ілянки у  власність громадянці </w:t>
      </w:r>
      <w:bookmarkStart w:id="1" w:name="_Hlk68513262"/>
      <w:r>
        <w:rPr>
          <w:sz w:val="28"/>
          <w:szCs w:val="28"/>
        </w:rPr>
        <w:t xml:space="preserve">Іллінець Юлії Ігорівні </w:t>
      </w:r>
      <w:bookmarkEnd w:id="1"/>
      <w:r w:rsidRPr="00A16E69">
        <w:rPr>
          <w:sz w:val="28"/>
          <w:szCs w:val="28"/>
        </w:rPr>
        <w:t xml:space="preserve">для </w:t>
      </w:r>
      <w:r>
        <w:rPr>
          <w:sz w:val="28"/>
          <w:szCs w:val="28"/>
        </w:rPr>
        <w:t>ведення особистого селянського господарства</w:t>
      </w:r>
      <w:r w:rsidRPr="00CA34BA">
        <w:rPr>
          <w:b/>
          <w:i/>
          <w:sz w:val="28"/>
          <w:szCs w:val="28"/>
        </w:rPr>
        <w:t xml:space="preserve"> </w:t>
      </w:r>
      <w:r w:rsidRPr="00CA34BA">
        <w:rPr>
          <w:sz w:val="28"/>
          <w:szCs w:val="28"/>
        </w:rPr>
        <w:t>та керуючись пунктом 34 частини першої статті 26 Закону України “Про місцеве самоврядування в Україні”, статей 118, 121, 125, 126,</w:t>
      </w:r>
      <w:r>
        <w:rPr>
          <w:sz w:val="28"/>
          <w:szCs w:val="28"/>
        </w:rPr>
        <w:t xml:space="preserve"> 186</w:t>
      </w:r>
      <w:r w:rsidRPr="00CA34BA">
        <w:rPr>
          <w:sz w:val="28"/>
          <w:szCs w:val="28"/>
        </w:rPr>
        <w:t xml:space="preserve"> Земельного кодексу України, за погодження</w:t>
      </w:r>
      <w:r>
        <w:rPr>
          <w:sz w:val="28"/>
          <w:szCs w:val="28"/>
        </w:rPr>
        <w:t>м</w:t>
      </w:r>
      <w:r w:rsidRPr="00CA34BA">
        <w:rPr>
          <w:sz w:val="28"/>
          <w:szCs w:val="28"/>
        </w:rPr>
        <w:t xml:space="preserve"> </w:t>
      </w:r>
      <w:r>
        <w:rPr>
          <w:sz w:val="28"/>
          <w:szCs w:val="28"/>
        </w:rPr>
        <w:t>постійної комісії</w:t>
      </w:r>
      <w:r w:rsidRPr="002C5DD0">
        <w:rPr>
          <w:sz w:val="28"/>
          <w:szCs w:val="28"/>
        </w:rPr>
        <w:t xml:space="preserve"> </w:t>
      </w:r>
      <w:r w:rsidRPr="002F04F2">
        <w:rPr>
          <w:sz w:val="28"/>
          <w:szCs w:val="28"/>
        </w:rPr>
        <w:t>з питань архітектури, містобудування, землевпорядкування та екологічної політики</w:t>
      </w:r>
      <w:r w:rsidRPr="00CA34BA">
        <w:rPr>
          <w:sz w:val="28"/>
          <w:szCs w:val="28"/>
        </w:rPr>
        <w:t>, сесія Білокриницької сільської ради</w:t>
      </w:r>
    </w:p>
    <w:p w:rsidR="00702941" w:rsidRPr="003F2D78" w:rsidRDefault="00702941" w:rsidP="00FC27FD">
      <w:pPr>
        <w:jc w:val="both"/>
        <w:rPr>
          <w:sz w:val="28"/>
          <w:szCs w:val="28"/>
        </w:rPr>
      </w:pPr>
    </w:p>
    <w:p w:rsidR="00702941" w:rsidRPr="00383BF7" w:rsidRDefault="00702941" w:rsidP="00FC27FD">
      <w:pPr>
        <w:jc w:val="center"/>
        <w:outlineLvl w:val="0"/>
        <w:rPr>
          <w:b/>
          <w:sz w:val="28"/>
          <w:szCs w:val="28"/>
        </w:rPr>
      </w:pPr>
      <w:r w:rsidRPr="00CA34BA">
        <w:rPr>
          <w:b/>
          <w:sz w:val="28"/>
          <w:szCs w:val="28"/>
        </w:rPr>
        <w:t>В И Р І Ш И Л А:</w:t>
      </w:r>
    </w:p>
    <w:p w:rsidR="00702941" w:rsidRPr="00383BF7" w:rsidRDefault="00702941" w:rsidP="00FC27FD">
      <w:pPr>
        <w:jc w:val="center"/>
        <w:outlineLvl w:val="0"/>
        <w:rPr>
          <w:b/>
          <w:sz w:val="28"/>
          <w:szCs w:val="28"/>
        </w:rPr>
      </w:pPr>
    </w:p>
    <w:p w:rsidR="00702941" w:rsidRPr="00AE215B" w:rsidRDefault="00702941" w:rsidP="00FC27FD">
      <w:pPr>
        <w:pStyle w:val="ListBullet"/>
        <w:numPr>
          <w:ilvl w:val="0"/>
          <w:numId w:val="13"/>
        </w:numPr>
      </w:pPr>
      <w:r w:rsidRPr="00AE215B">
        <w:t xml:space="preserve">Затвердити проєкт землеустрою щодо відведення земельної ділянки площею </w:t>
      </w:r>
      <w:smartTag w:uri="urn:schemas-microsoft-com:office:smarttags" w:element="metricconverter">
        <w:smartTagPr>
          <w:attr w:name="ProductID" w:val="0,1613 га"/>
        </w:smartTagPr>
        <w:r w:rsidRPr="00AE215B">
          <w:t>0,1</w:t>
        </w:r>
        <w:r>
          <w:t>613</w:t>
        </w:r>
        <w:r w:rsidRPr="00AE215B">
          <w:t xml:space="preserve"> га</w:t>
        </w:r>
      </w:smartTag>
      <w:r w:rsidRPr="00AE215B">
        <w:t xml:space="preserve"> (кадастровий номер 5624680700:0</w:t>
      </w:r>
      <w:r>
        <w:t>2</w:t>
      </w:r>
      <w:r w:rsidRPr="00AE215B">
        <w:t>:0</w:t>
      </w:r>
      <w:r>
        <w:t>06</w:t>
      </w:r>
      <w:r w:rsidRPr="00AE215B">
        <w:t>:</w:t>
      </w:r>
      <w:r>
        <w:t>1714</w:t>
      </w:r>
      <w:r w:rsidRPr="00AE215B">
        <w:t xml:space="preserve">) у власність громадянці </w:t>
      </w:r>
      <w:r>
        <w:t xml:space="preserve">Іллінець Юлії Ігорівні </w:t>
      </w:r>
      <w:r w:rsidRPr="00AE215B">
        <w:t xml:space="preserve">для ведення особистого селянського господарства, розташованої в межах с. </w:t>
      </w:r>
      <w:r>
        <w:t>Біла Криниця</w:t>
      </w:r>
      <w:r w:rsidRPr="00AE215B">
        <w:t xml:space="preserve"> на території Білокриницької сільської ради Рівненського району Рівненської області.</w:t>
      </w:r>
    </w:p>
    <w:p w:rsidR="00702941" w:rsidRPr="00AE215B" w:rsidRDefault="00702941" w:rsidP="00FC27FD">
      <w:pPr>
        <w:pStyle w:val="ListBullet"/>
        <w:numPr>
          <w:ilvl w:val="0"/>
          <w:numId w:val="13"/>
        </w:numPr>
      </w:pPr>
      <w:r w:rsidRPr="00AE215B">
        <w:t xml:space="preserve">Передати громадянці </w:t>
      </w:r>
      <w:r>
        <w:t xml:space="preserve">Іллінець Юлії Ігорівні </w:t>
      </w:r>
      <w:r w:rsidRPr="00AE215B">
        <w:t xml:space="preserve">у власність земельну ділянку площею </w:t>
      </w:r>
      <w:smartTag w:uri="urn:schemas-microsoft-com:office:smarttags" w:element="metricconverter">
        <w:smartTagPr>
          <w:attr w:name="ProductID" w:val="0,1613 га"/>
        </w:smartTagPr>
        <w:r w:rsidRPr="00AE215B">
          <w:t>0,1</w:t>
        </w:r>
        <w:r>
          <w:t>613</w:t>
        </w:r>
        <w:r w:rsidRPr="00AE215B">
          <w:t xml:space="preserve"> га</w:t>
        </w:r>
      </w:smartTag>
      <w:r w:rsidRPr="00AE215B">
        <w:t xml:space="preserve"> (кадастровий номер 5624680700:0</w:t>
      </w:r>
      <w:r>
        <w:t>2</w:t>
      </w:r>
      <w:r w:rsidRPr="00AE215B">
        <w:t>:0</w:t>
      </w:r>
      <w:r>
        <w:t>06</w:t>
      </w:r>
      <w:r w:rsidRPr="00AE215B">
        <w:t>:</w:t>
      </w:r>
      <w:r>
        <w:t>1714</w:t>
      </w:r>
      <w:r w:rsidRPr="00AE215B">
        <w:t>) за рахунок земель сільськогосподарського призначення</w:t>
      </w:r>
      <w:r w:rsidRPr="00B90D26">
        <w:t xml:space="preserve"> </w:t>
      </w:r>
      <w:r w:rsidRPr="00AE215B">
        <w:t xml:space="preserve">для ведення особистого селянського господарства,  розташовану в межах с. </w:t>
      </w:r>
      <w:r>
        <w:t xml:space="preserve">Біла Криниця </w:t>
      </w:r>
      <w:r w:rsidRPr="00AE215B">
        <w:t>на території Білокриницької сільської ради Рівненського району Рівненської області.</w:t>
      </w:r>
    </w:p>
    <w:p w:rsidR="00702941" w:rsidRPr="00AE215B" w:rsidRDefault="00702941" w:rsidP="00FC27FD">
      <w:pPr>
        <w:pStyle w:val="ListBullet"/>
        <w:numPr>
          <w:ilvl w:val="0"/>
          <w:numId w:val="13"/>
        </w:numPr>
      </w:pPr>
      <w:r w:rsidRPr="00AE215B">
        <w:t xml:space="preserve">Громадянці </w:t>
      </w:r>
      <w:r>
        <w:t>Іллінець Юлії Ігорівні</w:t>
      </w:r>
      <w:r w:rsidRPr="00AE215B">
        <w:t>:</w:t>
      </w:r>
    </w:p>
    <w:p w:rsidR="00702941" w:rsidRPr="00AE215B" w:rsidRDefault="00702941" w:rsidP="00FC27FD">
      <w:pPr>
        <w:pStyle w:val="ListParagraph"/>
        <w:tabs>
          <w:tab w:val="left" w:pos="9355"/>
        </w:tabs>
        <w:ind w:left="567"/>
        <w:jc w:val="both"/>
        <w:rPr>
          <w:sz w:val="28"/>
          <w:szCs w:val="28"/>
        </w:rPr>
      </w:pPr>
      <w:r w:rsidRPr="00AE215B">
        <w:rPr>
          <w:sz w:val="28"/>
          <w:szCs w:val="28"/>
        </w:rPr>
        <w:t>- здійснити державну реєстрацію права власності у Державному реєстрі речових прав на нерухоме майно та їх обтяжень;</w:t>
      </w:r>
    </w:p>
    <w:p w:rsidR="00702941" w:rsidRPr="00AE215B" w:rsidRDefault="00702941" w:rsidP="00FC27FD">
      <w:pPr>
        <w:pStyle w:val="ListParagraph"/>
        <w:tabs>
          <w:tab w:val="left" w:pos="9355"/>
        </w:tabs>
        <w:ind w:left="567"/>
        <w:jc w:val="both"/>
        <w:rPr>
          <w:sz w:val="28"/>
          <w:szCs w:val="28"/>
        </w:rPr>
      </w:pPr>
      <w:r w:rsidRPr="00AE215B">
        <w:rPr>
          <w:sz w:val="28"/>
          <w:szCs w:val="28"/>
        </w:rPr>
        <w:t>- земельну ділянку використовувати за</w:t>
      </w:r>
      <w:r w:rsidRPr="00AE215B">
        <w:rPr>
          <w:color w:val="000000"/>
          <w:sz w:val="28"/>
          <w:szCs w:val="28"/>
        </w:rPr>
        <w:t xml:space="preserve"> цільовим призначенням, з дотриманням вимог статей 91, 103 Земельного кодексу</w:t>
      </w:r>
      <w:r w:rsidRPr="00AE215B">
        <w:rPr>
          <w:sz w:val="28"/>
          <w:szCs w:val="28"/>
        </w:rPr>
        <w:t xml:space="preserve"> України та інших нормативно-правових актів.</w:t>
      </w:r>
    </w:p>
    <w:p w:rsidR="00702941" w:rsidRPr="00FC27FD" w:rsidRDefault="00702941" w:rsidP="00FC27FD">
      <w:pPr>
        <w:tabs>
          <w:tab w:val="left" w:pos="9355"/>
        </w:tabs>
        <w:ind w:left="567" w:hanging="425"/>
        <w:jc w:val="both"/>
        <w:rPr>
          <w:sz w:val="28"/>
          <w:szCs w:val="28"/>
        </w:rPr>
      </w:pPr>
      <w:r w:rsidRPr="00AE215B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</w:t>
      </w:r>
      <w:r w:rsidRPr="00AE215B">
        <w:rPr>
          <w:sz w:val="28"/>
          <w:szCs w:val="28"/>
        </w:rPr>
        <w:t>Контроль за виконанням даного рішення покласти на постійну комісію з питань архітектури, містобудування, землевпорядкування та екологічної політики сільської ради.</w:t>
      </w:r>
      <w:bookmarkStart w:id="2" w:name="_GoBack"/>
      <w:bookmarkEnd w:id="2"/>
    </w:p>
    <w:p w:rsidR="00702941" w:rsidRPr="009D37A6" w:rsidRDefault="00702941" w:rsidP="00DE632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Сільський голова                                                                  Тетяна ГОНЧАРУК</w:t>
      </w:r>
      <w:bookmarkStart w:id="3" w:name="_Hlk66723524"/>
      <w:bookmarkEnd w:id="0"/>
    </w:p>
    <w:p w:rsidR="00702941" w:rsidRPr="009D5C1B" w:rsidRDefault="00702941" w:rsidP="009D5C1B">
      <w:pPr>
        <w:jc w:val="both"/>
        <w:rPr>
          <w:b/>
          <w:i/>
          <w:sz w:val="28"/>
          <w:szCs w:val="28"/>
        </w:rPr>
      </w:pPr>
      <w:bookmarkStart w:id="4" w:name="_Hlk66723615"/>
      <w:bookmarkEnd w:id="3"/>
      <w:bookmarkEnd w:id="4"/>
    </w:p>
    <w:sectPr w:rsidR="00702941" w:rsidRPr="009D5C1B" w:rsidSect="009D5C1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0B4C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B32392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321507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CDD68CA"/>
    <w:multiLevelType w:val="hybridMultilevel"/>
    <w:tmpl w:val="F482B0F6"/>
    <w:lvl w:ilvl="0" w:tplc="52B8C3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41E77775"/>
    <w:multiLevelType w:val="hybridMultilevel"/>
    <w:tmpl w:val="2940044C"/>
    <w:lvl w:ilvl="0" w:tplc="1646FA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8F1F6A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3E1AEB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A5E0099"/>
    <w:multiLevelType w:val="hybridMultilevel"/>
    <w:tmpl w:val="8D2C7C78"/>
    <w:lvl w:ilvl="0" w:tplc="6256105A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66F06411"/>
    <w:multiLevelType w:val="hybridMultilevel"/>
    <w:tmpl w:val="2CB453B4"/>
    <w:lvl w:ilvl="0" w:tplc="41129D1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4"/>
  </w:num>
  <w:num w:numId="8">
    <w:abstractNumId w:val="10"/>
  </w:num>
  <w:num w:numId="9">
    <w:abstractNumId w:val="2"/>
  </w:num>
  <w:num w:numId="10">
    <w:abstractNumId w:val="6"/>
  </w:num>
  <w:num w:numId="11">
    <w:abstractNumId w:val="7"/>
  </w:num>
  <w:num w:numId="12">
    <w:abstractNumId w:val="1"/>
  </w:num>
  <w:num w:numId="13">
    <w:abstractNumId w:val="9"/>
  </w:num>
  <w:num w:numId="14">
    <w:abstractNumId w:val="3"/>
  </w:num>
  <w:num w:numId="15">
    <w:abstractNumId w:val="5"/>
    <w:lvlOverride w:ilvl="0">
      <w:startOverride w:val="1"/>
    </w:lvlOverride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B20"/>
    <w:rsid w:val="00001209"/>
    <w:rsid w:val="00004B1F"/>
    <w:rsid w:val="00005CDF"/>
    <w:rsid w:val="00012920"/>
    <w:rsid w:val="00013EBF"/>
    <w:rsid w:val="000168F0"/>
    <w:rsid w:val="00017C01"/>
    <w:rsid w:val="0002357D"/>
    <w:rsid w:val="000266CE"/>
    <w:rsid w:val="00032D81"/>
    <w:rsid w:val="0005370F"/>
    <w:rsid w:val="00053F1E"/>
    <w:rsid w:val="00056709"/>
    <w:rsid w:val="000623E5"/>
    <w:rsid w:val="000739ED"/>
    <w:rsid w:val="000A2C51"/>
    <w:rsid w:val="000B42C1"/>
    <w:rsid w:val="00147827"/>
    <w:rsid w:val="001640E2"/>
    <w:rsid w:val="001726EA"/>
    <w:rsid w:val="001C3017"/>
    <w:rsid w:val="001D344F"/>
    <w:rsid w:val="001E1DE4"/>
    <w:rsid w:val="001F173C"/>
    <w:rsid w:val="0020357F"/>
    <w:rsid w:val="00210297"/>
    <w:rsid w:val="00222326"/>
    <w:rsid w:val="002258FD"/>
    <w:rsid w:val="002270B5"/>
    <w:rsid w:val="00230F04"/>
    <w:rsid w:val="00241A03"/>
    <w:rsid w:val="0024692B"/>
    <w:rsid w:val="00271C86"/>
    <w:rsid w:val="0027229E"/>
    <w:rsid w:val="002765F8"/>
    <w:rsid w:val="002805DD"/>
    <w:rsid w:val="00287BEC"/>
    <w:rsid w:val="00293FA6"/>
    <w:rsid w:val="002A1A97"/>
    <w:rsid w:val="002C5DD0"/>
    <w:rsid w:val="002E4257"/>
    <w:rsid w:val="002E670A"/>
    <w:rsid w:val="002E704B"/>
    <w:rsid w:val="002F04F2"/>
    <w:rsid w:val="002F5E81"/>
    <w:rsid w:val="0030216D"/>
    <w:rsid w:val="003314A4"/>
    <w:rsid w:val="00344C0E"/>
    <w:rsid w:val="00350C00"/>
    <w:rsid w:val="00351731"/>
    <w:rsid w:val="00363DAE"/>
    <w:rsid w:val="00383BF7"/>
    <w:rsid w:val="0038508C"/>
    <w:rsid w:val="00385A2C"/>
    <w:rsid w:val="003A7835"/>
    <w:rsid w:val="003C0F00"/>
    <w:rsid w:val="003E46BF"/>
    <w:rsid w:val="003E6681"/>
    <w:rsid w:val="003F2D78"/>
    <w:rsid w:val="00410874"/>
    <w:rsid w:val="004211EC"/>
    <w:rsid w:val="00447A2A"/>
    <w:rsid w:val="00450B7B"/>
    <w:rsid w:val="00460343"/>
    <w:rsid w:val="00484929"/>
    <w:rsid w:val="004A20B7"/>
    <w:rsid w:val="004A5605"/>
    <w:rsid w:val="004B27D5"/>
    <w:rsid w:val="004F2BBD"/>
    <w:rsid w:val="004F5D69"/>
    <w:rsid w:val="004F5EC9"/>
    <w:rsid w:val="0050357F"/>
    <w:rsid w:val="00525A06"/>
    <w:rsid w:val="00526B99"/>
    <w:rsid w:val="0053206D"/>
    <w:rsid w:val="00535DD5"/>
    <w:rsid w:val="00547E8F"/>
    <w:rsid w:val="0055548C"/>
    <w:rsid w:val="00581BF4"/>
    <w:rsid w:val="005920AA"/>
    <w:rsid w:val="0059345C"/>
    <w:rsid w:val="005A3564"/>
    <w:rsid w:val="005B5B52"/>
    <w:rsid w:val="005B6C66"/>
    <w:rsid w:val="005C3FAD"/>
    <w:rsid w:val="005E2AA2"/>
    <w:rsid w:val="00611462"/>
    <w:rsid w:val="006129AA"/>
    <w:rsid w:val="00613CB2"/>
    <w:rsid w:val="006507B2"/>
    <w:rsid w:val="006767CA"/>
    <w:rsid w:val="006936CD"/>
    <w:rsid w:val="00693A21"/>
    <w:rsid w:val="0069743C"/>
    <w:rsid w:val="006C5890"/>
    <w:rsid w:val="006D2ACC"/>
    <w:rsid w:val="006D5823"/>
    <w:rsid w:val="00702941"/>
    <w:rsid w:val="00734C04"/>
    <w:rsid w:val="00736AEE"/>
    <w:rsid w:val="0075031D"/>
    <w:rsid w:val="00771F3F"/>
    <w:rsid w:val="00785928"/>
    <w:rsid w:val="007B4B20"/>
    <w:rsid w:val="007C5AFA"/>
    <w:rsid w:val="007F1317"/>
    <w:rsid w:val="007F2065"/>
    <w:rsid w:val="007F6462"/>
    <w:rsid w:val="007F76B3"/>
    <w:rsid w:val="00800DEC"/>
    <w:rsid w:val="00807CDD"/>
    <w:rsid w:val="00814742"/>
    <w:rsid w:val="00816942"/>
    <w:rsid w:val="0082130D"/>
    <w:rsid w:val="00840629"/>
    <w:rsid w:val="008973D6"/>
    <w:rsid w:val="008D4C76"/>
    <w:rsid w:val="008E4F6E"/>
    <w:rsid w:val="008F22F7"/>
    <w:rsid w:val="008F2C06"/>
    <w:rsid w:val="0090043F"/>
    <w:rsid w:val="0090501E"/>
    <w:rsid w:val="009339D5"/>
    <w:rsid w:val="0093444E"/>
    <w:rsid w:val="00957FA3"/>
    <w:rsid w:val="009609BA"/>
    <w:rsid w:val="00986516"/>
    <w:rsid w:val="00986F65"/>
    <w:rsid w:val="009960BF"/>
    <w:rsid w:val="009A564C"/>
    <w:rsid w:val="009A5DC7"/>
    <w:rsid w:val="009B6D3A"/>
    <w:rsid w:val="009D37A6"/>
    <w:rsid w:val="009D5C1B"/>
    <w:rsid w:val="009E1465"/>
    <w:rsid w:val="009E5102"/>
    <w:rsid w:val="009E7639"/>
    <w:rsid w:val="00A03BD8"/>
    <w:rsid w:val="00A05CB2"/>
    <w:rsid w:val="00A06513"/>
    <w:rsid w:val="00A11C7B"/>
    <w:rsid w:val="00A16E69"/>
    <w:rsid w:val="00A30CE9"/>
    <w:rsid w:val="00A452D1"/>
    <w:rsid w:val="00A62DD7"/>
    <w:rsid w:val="00A672CF"/>
    <w:rsid w:val="00A8207C"/>
    <w:rsid w:val="00A8269A"/>
    <w:rsid w:val="00A878F1"/>
    <w:rsid w:val="00AA52D9"/>
    <w:rsid w:val="00AB1769"/>
    <w:rsid w:val="00AC4B60"/>
    <w:rsid w:val="00AD69DA"/>
    <w:rsid w:val="00AE215B"/>
    <w:rsid w:val="00AE6E1F"/>
    <w:rsid w:val="00AF03D0"/>
    <w:rsid w:val="00AF5F28"/>
    <w:rsid w:val="00AF5F6B"/>
    <w:rsid w:val="00B07532"/>
    <w:rsid w:val="00B15DC6"/>
    <w:rsid w:val="00B26E9B"/>
    <w:rsid w:val="00B418AA"/>
    <w:rsid w:val="00B51286"/>
    <w:rsid w:val="00B56814"/>
    <w:rsid w:val="00B90D26"/>
    <w:rsid w:val="00B92BB0"/>
    <w:rsid w:val="00B961BF"/>
    <w:rsid w:val="00BA120F"/>
    <w:rsid w:val="00BB2072"/>
    <w:rsid w:val="00BB343B"/>
    <w:rsid w:val="00BB50D9"/>
    <w:rsid w:val="00BC5080"/>
    <w:rsid w:val="00BC6CEB"/>
    <w:rsid w:val="00BE0B6F"/>
    <w:rsid w:val="00BE4BAB"/>
    <w:rsid w:val="00BE4F94"/>
    <w:rsid w:val="00BE742A"/>
    <w:rsid w:val="00BF7CB6"/>
    <w:rsid w:val="00C125CD"/>
    <w:rsid w:val="00C20652"/>
    <w:rsid w:val="00C25C21"/>
    <w:rsid w:val="00C33952"/>
    <w:rsid w:val="00C454FC"/>
    <w:rsid w:val="00C518A9"/>
    <w:rsid w:val="00C527E4"/>
    <w:rsid w:val="00C6531F"/>
    <w:rsid w:val="00CA34BA"/>
    <w:rsid w:val="00CA74EF"/>
    <w:rsid w:val="00CB3836"/>
    <w:rsid w:val="00CC484B"/>
    <w:rsid w:val="00CD20FB"/>
    <w:rsid w:val="00CE16B6"/>
    <w:rsid w:val="00CE31AD"/>
    <w:rsid w:val="00CE767B"/>
    <w:rsid w:val="00CF3C02"/>
    <w:rsid w:val="00D16049"/>
    <w:rsid w:val="00D17FAE"/>
    <w:rsid w:val="00D25A6E"/>
    <w:rsid w:val="00D4601C"/>
    <w:rsid w:val="00D5490E"/>
    <w:rsid w:val="00D579BA"/>
    <w:rsid w:val="00D609CC"/>
    <w:rsid w:val="00D621B2"/>
    <w:rsid w:val="00D74F15"/>
    <w:rsid w:val="00D76C57"/>
    <w:rsid w:val="00D80762"/>
    <w:rsid w:val="00D87CA9"/>
    <w:rsid w:val="00D93563"/>
    <w:rsid w:val="00DE6327"/>
    <w:rsid w:val="00DE7670"/>
    <w:rsid w:val="00DF071F"/>
    <w:rsid w:val="00DF2511"/>
    <w:rsid w:val="00DF42F7"/>
    <w:rsid w:val="00E40CFD"/>
    <w:rsid w:val="00E424F3"/>
    <w:rsid w:val="00E463C7"/>
    <w:rsid w:val="00E56FCA"/>
    <w:rsid w:val="00E636D8"/>
    <w:rsid w:val="00E808B2"/>
    <w:rsid w:val="00E901D5"/>
    <w:rsid w:val="00EA6D82"/>
    <w:rsid w:val="00EE378D"/>
    <w:rsid w:val="00EE6F2A"/>
    <w:rsid w:val="00EF688E"/>
    <w:rsid w:val="00F1609F"/>
    <w:rsid w:val="00F36162"/>
    <w:rsid w:val="00F573C4"/>
    <w:rsid w:val="00F65C17"/>
    <w:rsid w:val="00F66122"/>
    <w:rsid w:val="00F74787"/>
    <w:rsid w:val="00F77C89"/>
    <w:rsid w:val="00F812F1"/>
    <w:rsid w:val="00F83C0E"/>
    <w:rsid w:val="00FC27FD"/>
    <w:rsid w:val="00FC3D9D"/>
    <w:rsid w:val="00FC4703"/>
    <w:rsid w:val="00FE2162"/>
    <w:rsid w:val="00FE58EB"/>
    <w:rsid w:val="00FF4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B20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uiPriority w:val="99"/>
    <w:rsid w:val="00D76C57"/>
    <w:pPr>
      <w:numPr>
        <w:numId w:val="5"/>
      </w:numPr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  <w:spacing w:after="200" w:line="276" w:lineRule="auto"/>
    </w:pPr>
    <w:rPr>
      <w:rFonts w:eastAsia="SimSun" w:cs="F"/>
      <w:kern w:val="3"/>
      <w:lang w:val="uk-UA" w:eastAsia="uk-UA"/>
    </w:rPr>
  </w:style>
  <w:style w:type="paragraph" w:styleId="Caption">
    <w:name w:val="caption"/>
    <w:basedOn w:val="Normal"/>
    <w:next w:val="Normal"/>
    <w:uiPriority w:val="99"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507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07B2"/>
    <w:rPr>
      <w:rFonts w:ascii="Tahoma" w:hAnsi="Tahoma" w:cs="Tahoma"/>
      <w:sz w:val="16"/>
      <w:szCs w:val="16"/>
      <w:lang w:val="uk-UA" w:eastAsia="uk-UA"/>
    </w:rPr>
  </w:style>
  <w:style w:type="paragraph" w:styleId="NormalWeb">
    <w:name w:val="Normal (Web)"/>
    <w:basedOn w:val="Normal"/>
    <w:uiPriority w:val="99"/>
    <w:rsid w:val="00581BF4"/>
    <w:pPr>
      <w:spacing w:before="100" w:beforeAutospacing="1" w:after="100" w:afterAutospacing="1"/>
    </w:pPr>
    <w:rPr>
      <w:lang w:val="ru-RU" w:eastAsia="ru-RU"/>
    </w:rPr>
  </w:style>
  <w:style w:type="paragraph" w:styleId="ListParagraph">
    <w:name w:val="List Paragraph"/>
    <w:basedOn w:val="Normal"/>
    <w:uiPriority w:val="99"/>
    <w:qFormat/>
    <w:rsid w:val="00581BF4"/>
    <w:pPr>
      <w:ind w:left="720"/>
      <w:contextualSpacing/>
    </w:pPr>
  </w:style>
  <w:style w:type="paragraph" w:styleId="NoSpacing">
    <w:name w:val="No Spacing"/>
    <w:uiPriority w:val="99"/>
    <w:qFormat/>
    <w:rsid w:val="001E1DE4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77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329</Words>
  <Characters>1877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Tanya</cp:lastModifiedBy>
  <cp:revision>7</cp:revision>
  <cp:lastPrinted>2021-06-01T12:19:00Z</cp:lastPrinted>
  <dcterms:created xsi:type="dcterms:W3CDTF">2021-04-05T08:05:00Z</dcterms:created>
  <dcterms:modified xsi:type="dcterms:W3CDTF">2021-06-01T12:19:00Z</dcterms:modified>
</cp:coreProperties>
</file>